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B08B0" w14:textId="77777777" w:rsidR="00A33479" w:rsidRDefault="005C5AAE" w:rsidP="005C5AAE">
      <w:pPr>
        <w:pStyle w:val="Heading2"/>
      </w:pPr>
      <w:r>
        <w:t xml:space="preserve">Candidate Name: </w:t>
      </w:r>
    </w:p>
    <w:p w14:paraId="5C193BED" w14:textId="77777777" w:rsidR="005C5AAE" w:rsidRDefault="005C5AAE" w:rsidP="00A33479"/>
    <w:p w14:paraId="4F1CD3D4" w14:textId="77777777" w:rsidR="005C5AAE" w:rsidRPr="00A33479" w:rsidRDefault="005C5AAE" w:rsidP="005C5AAE">
      <w:pPr>
        <w:pStyle w:val="Heading2"/>
      </w:pPr>
      <w:r>
        <w:t>Excerpts</w:t>
      </w:r>
    </w:p>
    <w:p w14:paraId="1FF758F7" w14:textId="77777777" w:rsidR="005C5AAE" w:rsidRPr="0000449A" w:rsidRDefault="005C5AAE" w:rsidP="005C5AAE">
      <w:pPr>
        <w:rPr>
          <w:i/>
          <w:iCs/>
          <w:sz w:val="20"/>
          <w:szCs w:val="20"/>
        </w:rPr>
      </w:pPr>
      <w:r w:rsidRPr="0000449A">
        <w:rPr>
          <w:i/>
          <w:iCs/>
          <w:sz w:val="20"/>
          <w:szCs w:val="20"/>
        </w:rPr>
        <w:t>** To be recorded in the same order as they appear in the excerpt booklet.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6"/>
        <w:gridCol w:w="2256"/>
        <w:gridCol w:w="2257"/>
        <w:gridCol w:w="2257"/>
      </w:tblGrid>
      <w:tr w:rsidR="005C5AAE" w14:paraId="404B19E5" w14:textId="77777777" w:rsidTr="005C5A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56" w:type="dxa"/>
          </w:tcPr>
          <w:p w14:paraId="6F1CB340" w14:textId="77777777" w:rsidR="005C5AAE" w:rsidRPr="005C5AAE" w:rsidRDefault="005C5AAE" w:rsidP="00A33479">
            <w:r w:rsidRPr="005C5AAE">
              <w:t>Excerpt #</w:t>
            </w:r>
          </w:p>
        </w:tc>
        <w:tc>
          <w:tcPr>
            <w:tcW w:w="2256" w:type="dxa"/>
          </w:tcPr>
          <w:p w14:paraId="3B158EF1" w14:textId="77777777" w:rsidR="005C5AAE" w:rsidRPr="005C5AAE" w:rsidRDefault="005C5AAE" w:rsidP="00A33479">
            <w:r w:rsidRPr="005C5AAE">
              <w:t>Composer</w:t>
            </w:r>
          </w:p>
        </w:tc>
        <w:tc>
          <w:tcPr>
            <w:tcW w:w="2257" w:type="dxa"/>
          </w:tcPr>
          <w:p w14:paraId="45199495" w14:textId="77777777" w:rsidR="005C5AAE" w:rsidRPr="005C5AAE" w:rsidRDefault="005C5AAE" w:rsidP="00A33479">
            <w:r w:rsidRPr="005C5AAE">
              <w:t>Work</w:t>
            </w:r>
          </w:p>
        </w:tc>
        <w:tc>
          <w:tcPr>
            <w:tcW w:w="2257" w:type="dxa"/>
          </w:tcPr>
          <w:p w14:paraId="0165FA97" w14:textId="77777777" w:rsidR="005C5AAE" w:rsidRPr="005C5AAE" w:rsidRDefault="005C5AAE" w:rsidP="00A33479">
            <w:r w:rsidRPr="005C5AAE">
              <w:t>Time Stamp</w:t>
            </w:r>
          </w:p>
        </w:tc>
      </w:tr>
      <w:tr w:rsidR="005C5AAE" w14:paraId="3C276A40" w14:textId="77777777" w:rsidTr="005C5AAE">
        <w:tc>
          <w:tcPr>
            <w:tcW w:w="2256" w:type="dxa"/>
          </w:tcPr>
          <w:p w14:paraId="1C2D3206" w14:textId="77777777" w:rsidR="005C5AAE" w:rsidRPr="005C5AAE" w:rsidRDefault="005C5AAE" w:rsidP="00A33479">
            <w:r w:rsidRPr="005C5AAE">
              <w:t>1</w:t>
            </w:r>
          </w:p>
        </w:tc>
        <w:tc>
          <w:tcPr>
            <w:tcW w:w="2256" w:type="dxa"/>
          </w:tcPr>
          <w:p w14:paraId="0CE4C83B" w14:textId="77777777" w:rsidR="005C5AAE" w:rsidRPr="005C5AAE" w:rsidRDefault="005C5AAE" w:rsidP="00A33479"/>
        </w:tc>
        <w:tc>
          <w:tcPr>
            <w:tcW w:w="2257" w:type="dxa"/>
          </w:tcPr>
          <w:p w14:paraId="3FE22DD1" w14:textId="77777777" w:rsidR="005C5AAE" w:rsidRPr="005C5AAE" w:rsidRDefault="005C5AAE" w:rsidP="00A33479"/>
        </w:tc>
        <w:tc>
          <w:tcPr>
            <w:tcW w:w="2257" w:type="dxa"/>
          </w:tcPr>
          <w:p w14:paraId="63046F1C" w14:textId="77777777" w:rsidR="005C5AAE" w:rsidRPr="005C5AAE" w:rsidRDefault="005C5AAE" w:rsidP="00A33479"/>
        </w:tc>
      </w:tr>
      <w:tr w:rsidR="005C5AAE" w14:paraId="3A8A52C0" w14:textId="77777777" w:rsidTr="005C5AAE">
        <w:tc>
          <w:tcPr>
            <w:tcW w:w="2256" w:type="dxa"/>
          </w:tcPr>
          <w:p w14:paraId="4F23F45D" w14:textId="77777777" w:rsidR="005C5AAE" w:rsidRPr="005C5AAE" w:rsidRDefault="005C5AAE" w:rsidP="00A33479">
            <w:r w:rsidRPr="005C5AAE">
              <w:t>2</w:t>
            </w:r>
          </w:p>
        </w:tc>
        <w:tc>
          <w:tcPr>
            <w:tcW w:w="2256" w:type="dxa"/>
          </w:tcPr>
          <w:p w14:paraId="316268D4" w14:textId="77777777" w:rsidR="005C5AAE" w:rsidRPr="005C5AAE" w:rsidRDefault="005C5AAE" w:rsidP="00A33479"/>
        </w:tc>
        <w:tc>
          <w:tcPr>
            <w:tcW w:w="2257" w:type="dxa"/>
          </w:tcPr>
          <w:p w14:paraId="275C6D13" w14:textId="77777777" w:rsidR="005C5AAE" w:rsidRPr="005C5AAE" w:rsidRDefault="005C5AAE" w:rsidP="00A33479"/>
        </w:tc>
        <w:tc>
          <w:tcPr>
            <w:tcW w:w="2257" w:type="dxa"/>
          </w:tcPr>
          <w:p w14:paraId="1FD14680" w14:textId="77777777" w:rsidR="005C5AAE" w:rsidRPr="005C5AAE" w:rsidRDefault="005C5AAE" w:rsidP="00A33479"/>
        </w:tc>
      </w:tr>
      <w:tr w:rsidR="005C5AAE" w14:paraId="6ED742FC" w14:textId="77777777" w:rsidTr="005C5AAE">
        <w:tc>
          <w:tcPr>
            <w:tcW w:w="2256" w:type="dxa"/>
          </w:tcPr>
          <w:p w14:paraId="679556B4" w14:textId="77777777" w:rsidR="005C5AAE" w:rsidRPr="005C5AAE" w:rsidRDefault="005C5AAE" w:rsidP="00A33479">
            <w:r w:rsidRPr="005C5AAE">
              <w:t>3</w:t>
            </w:r>
          </w:p>
        </w:tc>
        <w:tc>
          <w:tcPr>
            <w:tcW w:w="2256" w:type="dxa"/>
          </w:tcPr>
          <w:p w14:paraId="672C381E" w14:textId="77777777" w:rsidR="005C5AAE" w:rsidRPr="005C5AAE" w:rsidRDefault="005C5AAE" w:rsidP="00A33479"/>
        </w:tc>
        <w:tc>
          <w:tcPr>
            <w:tcW w:w="2257" w:type="dxa"/>
          </w:tcPr>
          <w:p w14:paraId="2671B2FD" w14:textId="77777777" w:rsidR="005C5AAE" w:rsidRPr="005C5AAE" w:rsidRDefault="005C5AAE" w:rsidP="00A33479"/>
        </w:tc>
        <w:tc>
          <w:tcPr>
            <w:tcW w:w="2257" w:type="dxa"/>
          </w:tcPr>
          <w:p w14:paraId="72EC5073" w14:textId="77777777" w:rsidR="005C5AAE" w:rsidRPr="005C5AAE" w:rsidRDefault="005C5AAE" w:rsidP="00A33479"/>
        </w:tc>
      </w:tr>
      <w:tr w:rsidR="005C5AAE" w14:paraId="10116B41" w14:textId="77777777" w:rsidTr="005C5AAE">
        <w:tc>
          <w:tcPr>
            <w:tcW w:w="2256" w:type="dxa"/>
          </w:tcPr>
          <w:p w14:paraId="5331BD73" w14:textId="77777777" w:rsidR="005C5AAE" w:rsidRPr="005C5AAE" w:rsidRDefault="005C5AAE" w:rsidP="00A33479">
            <w:r w:rsidRPr="005C5AAE">
              <w:t>4</w:t>
            </w:r>
          </w:p>
        </w:tc>
        <w:tc>
          <w:tcPr>
            <w:tcW w:w="2256" w:type="dxa"/>
          </w:tcPr>
          <w:p w14:paraId="363DC104" w14:textId="77777777" w:rsidR="005C5AAE" w:rsidRPr="005C5AAE" w:rsidRDefault="005C5AAE" w:rsidP="00A33479"/>
        </w:tc>
        <w:tc>
          <w:tcPr>
            <w:tcW w:w="2257" w:type="dxa"/>
          </w:tcPr>
          <w:p w14:paraId="7A2280EE" w14:textId="77777777" w:rsidR="005C5AAE" w:rsidRPr="005C5AAE" w:rsidRDefault="005C5AAE" w:rsidP="00A33479"/>
        </w:tc>
        <w:tc>
          <w:tcPr>
            <w:tcW w:w="2257" w:type="dxa"/>
          </w:tcPr>
          <w:p w14:paraId="18B9196F" w14:textId="77777777" w:rsidR="005C5AAE" w:rsidRPr="005C5AAE" w:rsidRDefault="005C5AAE" w:rsidP="00A33479"/>
        </w:tc>
      </w:tr>
      <w:tr w:rsidR="005C5AAE" w14:paraId="5EA5F24D" w14:textId="77777777" w:rsidTr="005C5AAE">
        <w:tc>
          <w:tcPr>
            <w:tcW w:w="2256" w:type="dxa"/>
          </w:tcPr>
          <w:p w14:paraId="074C4B5F" w14:textId="77777777" w:rsidR="005C5AAE" w:rsidRPr="005C5AAE" w:rsidRDefault="005C5AAE" w:rsidP="00A33479">
            <w:r w:rsidRPr="005C5AAE">
              <w:t>5</w:t>
            </w:r>
          </w:p>
        </w:tc>
        <w:tc>
          <w:tcPr>
            <w:tcW w:w="2256" w:type="dxa"/>
          </w:tcPr>
          <w:p w14:paraId="14F43C2E" w14:textId="77777777" w:rsidR="005C5AAE" w:rsidRPr="005C5AAE" w:rsidRDefault="005C5AAE" w:rsidP="00A33479"/>
        </w:tc>
        <w:tc>
          <w:tcPr>
            <w:tcW w:w="2257" w:type="dxa"/>
          </w:tcPr>
          <w:p w14:paraId="78B55AD1" w14:textId="77777777" w:rsidR="005C5AAE" w:rsidRPr="005C5AAE" w:rsidRDefault="005C5AAE" w:rsidP="00A33479"/>
        </w:tc>
        <w:tc>
          <w:tcPr>
            <w:tcW w:w="2257" w:type="dxa"/>
          </w:tcPr>
          <w:p w14:paraId="606A0746" w14:textId="77777777" w:rsidR="005C5AAE" w:rsidRPr="005C5AAE" w:rsidRDefault="005C5AAE" w:rsidP="00A33479"/>
        </w:tc>
      </w:tr>
    </w:tbl>
    <w:p w14:paraId="1F4D6711" w14:textId="77777777" w:rsidR="005C5AAE" w:rsidRDefault="005C5AAE" w:rsidP="00A33479">
      <w:pPr>
        <w:rPr>
          <w:i/>
          <w:iCs/>
        </w:rPr>
      </w:pPr>
    </w:p>
    <w:p w14:paraId="7777AAA6" w14:textId="77777777" w:rsidR="005C5AAE" w:rsidRPr="0000449A" w:rsidRDefault="005C5AAE" w:rsidP="00A33479">
      <w:pPr>
        <w:rPr>
          <w:i/>
          <w:iCs/>
          <w:sz w:val="20"/>
          <w:szCs w:val="20"/>
        </w:rPr>
      </w:pPr>
      <w:r w:rsidRPr="0000449A">
        <w:rPr>
          <w:i/>
          <w:iCs/>
          <w:sz w:val="20"/>
          <w:szCs w:val="20"/>
        </w:rPr>
        <w:t>**Break permissible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6"/>
        <w:gridCol w:w="2256"/>
        <w:gridCol w:w="2257"/>
        <w:gridCol w:w="2257"/>
      </w:tblGrid>
      <w:tr w:rsidR="005C5AAE" w:rsidRPr="005C5AAE" w14:paraId="43923604" w14:textId="77777777" w:rsidTr="000E4B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56" w:type="dxa"/>
          </w:tcPr>
          <w:p w14:paraId="44DA9A57" w14:textId="77777777" w:rsidR="005C5AAE" w:rsidRPr="005C5AAE" w:rsidRDefault="005C5AAE" w:rsidP="000E4BC9">
            <w:r w:rsidRPr="005C5AAE">
              <w:t>Excerpt #</w:t>
            </w:r>
          </w:p>
        </w:tc>
        <w:tc>
          <w:tcPr>
            <w:tcW w:w="2256" w:type="dxa"/>
          </w:tcPr>
          <w:p w14:paraId="115FD526" w14:textId="77777777" w:rsidR="005C5AAE" w:rsidRPr="005C5AAE" w:rsidRDefault="005C5AAE" w:rsidP="000E4BC9">
            <w:r w:rsidRPr="005C5AAE">
              <w:t>Composer</w:t>
            </w:r>
          </w:p>
        </w:tc>
        <w:tc>
          <w:tcPr>
            <w:tcW w:w="2257" w:type="dxa"/>
          </w:tcPr>
          <w:p w14:paraId="2480C89B" w14:textId="77777777" w:rsidR="005C5AAE" w:rsidRPr="005C5AAE" w:rsidRDefault="005C5AAE" w:rsidP="000E4BC9">
            <w:r w:rsidRPr="005C5AAE">
              <w:t>Work</w:t>
            </w:r>
          </w:p>
        </w:tc>
        <w:tc>
          <w:tcPr>
            <w:tcW w:w="2257" w:type="dxa"/>
          </w:tcPr>
          <w:p w14:paraId="7B9CA5D1" w14:textId="77777777" w:rsidR="005C5AAE" w:rsidRPr="005C5AAE" w:rsidRDefault="005C5AAE" w:rsidP="000E4BC9">
            <w:r w:rsidRPr="005C5AAE">
              <w:t>Time Stamp</w:t>
            </w:r>
          </w:p>
        </w:tc>
      </w:tr>
      <w:tr w:rsidR="005C5AAE" w:rsidRPr="005C5AAE" w14:paraId="589699ED" w14:textId="77777777" w:rsidTr="000E4BC9">
        <w:tc>
          <w:tcPr>
            <w:tcW w:w="2256" w:type="dxa"/>
          </w:tcPr>
          <w:p w14:paraId="5B2F114A" w14:textId="77777777" w:rsidR="005C5AAE" w:rsidRPr="005C5AAE" w:rsidRDefault="005C5AAE" w:rsidP="000E4BC9">
            <w:r>
              <w:t>6</w:t>
            </w:r>
          </w:p>
        </w:tc>
        <w:tc>
          <w:tcPr>
            <w:tcW w:w="2256" w:type="dxa"/>
          </w:tcPr>
          <w:p w14:paraId="37B73BEB" w14:textId="77777777" w:rsidR="005C5AAE" w:rsidRPr="005C5AAE" w:rsidRDefault="005C5AAE" w:rsidP="000E4BC9"/>
        </w:tc>
        <w:tc>
          <w:tcPr>
            <w:tcW w:w="2257" w:type="dxa"/>
          </w:tcPr>
          <w:p w14:paraId="0B827FC4" w14:textId="77777777" w:rsidR="005C5AAE" w:rsidRPr="005C5AAE" w:rsidRDefault="005C5AAE" w:rsidP="000E4BC9"/>
        </w:tc>
        <w:tc>
          <w:tcPr>
            <w:tcW w:w="2257" w:type="dxa"/>
          </w:tcPr>
          <w:p w14:paraId="286C2A11" w14:textId="77777777" w:rsidR="005C5AAE" w:rsidRPr="005C5AAE" w:rsidRDefault="005C5AAE" w:rsidP="000E4BC9"/>
        </w:tc>
      </w:tr>
      <w:tr w:rsidR="005C5AAE" w:rsidRPr="005C5AAE" w14:paraId="0FD74E4D" w14:textId="77777777" w:rsidTr="000E4BC9">
        <w:tc>
          <w:tcPr>
            <w:tcW w:w="2256" w:type="dxa"/>
          </w:tcPr>
          <w:p w14:paraId="249C0B71" w14:textId="77777777" w:rsidR="005C5AAE" w:rsidRPr="005C5AAE" w:rsidRDefault="005C5AAE" w:rsidP="000E4BC9">
            <w:r>
              <w:t>7</w:t>
            </w:r>
          </w:p>
        </w:tc>
        <w:tc>
          <w:tcPr>
            <w:tcW w:w="2256" w:type="dxa"/>
          </w:tcPr>
          <w:p w14:paraId="116FA893" w14:textId="77777777" w:rsidR="005C5AAE" w:rsidRPr="005C5AAE" w:rsidRDefault="005C5AAE" w:rsidP="000E4BC9"/>
        </w:tc>
        <w:tc>
          <w:tcPr>
            <w:tcW w:w="2257" w:type="dxa"/>
          </w:tcPr>
          <w:p w14:paraId="03A2BD90" w14:textId="77777777" w:rsidR="005C5AAE" w:rsidRPr="005C5AAE" w:rsidRDefault="005C5AAE" w:rsidP="000E4BC9"/>
        </w:tc>
        <w:tc>
          <w:tcPr>
            <w:tcW w:w="2257" w:type="dxa"/>
          </w:tcPr>
          <w:p w14:paraId="154EEC98" w14:textId="77777777" w:rsidR="005C5AAE" w:rsidRPr="005C5AAE" w:rsidRDefault="005C5AAE" w:rsidP="000E4BC9"/>
        </w:tc>
      </w:tr>
      <w:tr w:rsidR="005C5AAE" w:rsidRPr="005C5AAE" w14:paraId="0894A354" w14:textId="77777777" w:rsidTr="000E4BC9">
        <w:tc>
          <w:tcPr>
            <w:tcW w:w="2256" w:type="dxa"/>
          </w:tcPr>
          <w:p w14:paraId="51E39399" w14:textId="77777777" w:rsidR="005C5AAE" w:rsidRPr="005C5AAE" w:rsidRDefault="005C5AAE" w:rsidP="000E4BC9">
            <w:r>
              <w:t>8</w:t>
            </w:r>
          </w:p>
        </w:tc>
        <w:tc>
          <w:tcPr>
            <w:tcW w:w="2256" w:type="dxa"/>
          </w:tcPr>
          <w:p w14:paraId="22A23431" w14:textId="77777777" w:rsidR="005C5AAE" w:rsidRPr="005C5AAE" w:rsidRDefault="005C5AAE" w:rsidP="000E4BC9"/>
        </w:tc>
        <w:tc>
          <w:tcPr>
            <w:tcW w:w="2257" w:type="dxa"/>
          </w:tcPr>
          <w:p w14:paraId="43B90CF3" w14:textId="77777777" w:rsidR="005C5AAE" w:rsidRPr="005C5AAE" w:rsidRDefault="005C5AAE" w:rsidP="000E4BC9"/>
        </w:tc>
        <w:tc>
          <w:tcPr>
            <w:tcW w:w="2257" w:type="dxa"/>
          </w:tcPr>
          <w:p w14:paraId="2D329541" w14:textId="77777777" w:rsidR="005C5AAE" w:rsidRPr="005C5AAE" w:rsidRDefault="005C5AAE" w:rsidP="000E4BC9"/>
        </w:tc>
      </w:tr>
      <w:tr w:rsidR="005C5AAE" w:rsidRPr="005C5AAE" w14:paraId="18B234C8" w14:textId="77777777" w:rsidTr="000E4BC9">
        <w:tc>
          <w:tcPr>
            <w:tcW w:w="2256" w:type="dxa"/>
          </w:tcPr>
          <w:p w14:paraId="494A7048" w14:textId="77777777" w:rsidR="005C5AAE" w:rsidRPr="005C5AAE" w:rsidRDefault="005C5AAE" w:rsidP="000E4BC9">
            <w:r>
              <w:t>9</w:t>
            </w:r>
          </w:p>
        </w:tc>
        <w:tc>
          <w:tcPr>
            <w:tcW w:w="2256" w:type="dxa"/>
          </w:tcPr>
          <w:p w14:paraId="47C25EC9" w14:textId="77777777" w:rsidR="005C5AAE" w:rsidRPr="005C5AAE" w:rsidRDefault="005C5AAE" w:rsidP="000E4BC9"/>
        </w:tc>
        <w:tc>
          <w:tcPr>
            <w:tcW w:w="2257" w:type="dxa"/>
          </w:tcPr>
          <w:p w14:paraId="06BB1CB1" w14:textId="77777777" w:rsidR="005C5AAE" w:rsidRPr="005C5AAE" w:rsidRDefault="005C5AAE" w:rsidP="000E4BC9"/>
        </w:tc>
        <w:tc>
          <w:tcPr>
            <w:tcW w:w="2257" w:type="dxa"/>
          </w:tcPr>
          <w:p w14:paraId="53485358" w14:textId="77777777" w:rsidR="005C5AAE" w:rsidRPr="005C5AAE" w:rsidRDefault="005C5AAE" w:rsidP="000E4BC9"/>
        </w:tc>
      </w:tr>
      <w:tr w:rsidR="005C5AAE" w:rsidRPr="005C5AAE" w14:paraId="4F0902AF" w14:textId="77777777" w:rsidTr="000E4BC9">
        <w:tc>
          <w:tcPr>
            <w:tcW w:w="2256" w:type="dxa"/>
          </w:tcPr>
          <w:p w14:paraId="079FA005" w14:textId="77777777" w:rsidR="005C5AAE" w:rsidRPr="005C5AAE" w:rsidRDefault="005C5AAE" w:rsidP="000E4BC9">
            <w:r>
              <w:t>10</w:t>
            </w:r>
          </w:p>
        </w:tc>
        <w:tc>
          <w:tcPr>
            <w:tcW w:w="2256" w:type="dxa"/>
          </w:tcPr>
          <w:p w14:paraId="11CA9E9C" w14:textId="77777777" w:rsidR="005C5AAE" w:rsidRPr="005C5AAE" w:rsidRDefault="005C5AAE" w:rsidP="000E4BC9"/>
        </w:tc>
        <w:tc>
          <w:tcPr>
            <w:tcW w:w="2257" w:type="dxa"/>
          </w:tcPr>
          <w:p w14:paraId="25338264" w14:textId="77777777" w:rsidR="005C5AAE" w:rsidRPr="005C5AAE" w:rsidRDefault="005C5AAE" w:rsidP="000E4BC9"/>
        </w:tc>
        <w:tc>
          <w:tcPr>
            <w:tcW w:w="2257" w:type="dxa"/>
          </w:tcPr>
          <w:p w14:paraId="441E0740" w14:textId="77777777" w:rsidR="005C5AAE" w:rsidRPr="005C5AAE" w:rsidRDefault="005C5AAE" w:rsidP="000E4BC9"/>
        </w:tc>
      </w:tr>
    </w:tbl>
    <w:p w14:paraId="27B8C4A6" w14:textId="77777777" w:rsidR="005C5AAE" w:rsidRDefault="005C5AAE" w:rsidP="00A33479">
      <w:pPr>
        <w:rPr>
          <w:i/>
          <w:iCs/>
        </w:rPr>
      </w:pPr>
    </w:p>
    <w:p w14:paraId="765CDC4F" w14:textId="77777777" w:rsidR="005C5AAE" w:rsidRPr="0000449A" w:rsidRDefault="005C5AAE" w:rsidP="00A33479">
      <w:pPr>
        <w:rPr>
          <w:i/>
          <w:iCs/>
          <w:sz w:val="20"/>
          <w:szCs w:val="20"/>
        </w:rPr>
      </w:pPr>
      <w:r w:rsidRPr="0000449A">
        <w:rPr>
          <w:i/>
          <w:iCs/>
          <w:sz w:val="20"/>
          <w:szCs w:val="20"/>
        </w:rPr>
        <w:t>**Break permissible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6"/>
        <w:gridCol w:w="2256"/>
        <w:gridCol w:w="2257"/>
        <w:gridCol w:w="2257"/>
      </w:tblGrid>
      <w:tr w:rsidR="005C5AAE" w:rsidRPr="005C5AAE" w14:paraId="235B6587" w14:textId="77777777" w:rsidTr="000E4B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56" w:type="dxa"/>
          </w:tcPr>
          <w:p w14:paraId="637CB1E4" w14:textId="77777777" w:rsidR="005C5AAE" w:rsidRPr="005C5AAE" w:rsidRDefault="005C5AAE" w:rsidP="000E4BC9">
            <w:r w:rsidRPr="005C5AAE">
              <w:t>Excerpt #</w:t>
            </w:r>
          </w:p>
        </w:tc>
        <w:tc>
          <w:tcPr>
            <w:tcW w:w="2256" w:type="dxa"/>
          </w:tcPr>
          <w:p w14:paraId="41C166F2" w14:textId="77777777" w:rsidR="005C5AAE" w:rsidRPr="005C5AAE" w:rsidRDefault="005C5AAE" w:rsidP="000E4BC9">
            <w:r w:rsidRPr="005C5AAE">
              <w:t>Composer</w:t>
            </w:r>
          </w:p>
        </w:tc>
        <w:tc>
          <w:tcPr>
            <w:tcW w:w="2257" w:type="dxa"/>
          </w:tcPr>
          <w:p w14:paraId="33973A11" w14:textId="77777777" w:rsidR="005C5AAE" w:rsidRPr="005C5AAE" w:rsidRDefault="005C5AAE" w:rsidP="000E4BC9">
            <w:r w:rsidRPr="005C5AAE">
              <w:t>Work</w:t>
            </w:r>
          </w:p>
        </w:tc>
        <w:tc>
          <w:tcPr>
            <w:tcW w:w="2257" w:type="dxa"/>
          </w:tcPr>
          <w:p w14:paraId="4B9B6415" w14:textId="77777777" w:rsidR="005C5AAE" w:rsidRPr="005C5AAE" w:rsidRDefault="005C5AAE" w:rsidP="000E4BC9">
            <w:r w:rsidRPr="005C5AAE">
              <w:t>Time Stamp</w:t>
            </w:r>
          </w:p>
        </w:tc>
      </w:tr>
      <w:tr w:rsidR="005C5AAE" w:rsidRPr="005C5AAE" w14:paraId="060C376D" w14:textId="77777777" w:rsidTr="000E4BC9">
        <w:tc>
          <w:tcPr>
            <w:tcW w:w="2256" w:type="dxa"/>
          </w:tcPr>
          <w:p w14:paraId="0452B51A" w14:textId="77777777" w:rsidR="005C5AAE" w:rsidRPr="005C5AAE" w:rsidRDefault="005C5AAE" w:rsidP="000E4BC9">
            <w:r w:rsidRPr="005C5AAE">
              <w:t>1</w:t>
            </w:r>
            <w:r>
              <w:t>1</w:t>
            </w:r>
          </w:p>
        </w:tc>
        <w:tc>
          <w:tcPr>
            <w:tcW w:w="2256" w:type="dxa"/>
          </w:tcPr>
          <w:p w14:paraId="73FA5DBD" w14:textId="77777777" w:rsidR="005C5AAE" w:rsidRPr="005C5AAE" w:rsidRDefault="005C5AAE" w:rsidP="000E4BC9"/>
        </w:tc>
        <w:tc>
          <w:tcPr>
            <w:tcW w:w="2257" w:type="dxa"/>
          </w:tcPr>
          <w:p w14:paraId="66EB1DCF" w14:textId="77777777" w:rsidR="005C5AAE" w:rsidRPr="005C5AAE" w:rsidRDefault="005C5AAE" w:rsidP="000E4BC9"/>
        </w:tc>
        <w:tc>
          <w:tcPr>
            <w:tcW w:w="2257" w:type="dxa"/>
          </w:tcPr>
          <w:p w14:paraId="64E37BAB" w14:textId="77777777" w:rsidR="005C5AAE" w:rsidRPr="005C5AAE" w:rsidRDefault="005C5AAE" w:rsidP="000E4BC9"/>
        </w:tc>
      </w:tr>
      <w:tr w:rsidR="005C5AAE" w:rsidRPr="005C5AAE" w14:paraId="46FEF9B1" w14:textId="77777777" w:rsidTr="000E4BC9">
        <w:tc>
          <w:tcPr>
            <w:tcW w:w="2256" w:type="dxa"/>
          </w:tcPr>
          <w:p w14:paraId="1DB6FE15" w14:textId="77777777" w:rsidR="005C5AAE" w:rsidRPr="005C5AAE" w:rsidRDefault="005C5AAE" w:rsidP="000E4BC9">
            <w:r>
              <w:t>1</w:t>
            </w:r>
            <w:r w:rsidRPr="005C5AAE">
              <w:t>2</w:t>
            </w:r>
          </w:p>
        </w:tc>
        <w:tc>
          <w:tcPr>
            <w:tcW w:w="2256" w:type="dxa"/>
          </w:tcPr>
          <w:p w14:paraId="103E28EC" w14:textId="77777777" w:rsidR="005C5AAE" w:rsidRPr="005C5AAE" w:rsidRDefault="005C5AAE" w:rsidP="000E4BC9"/>
        </w:tc>
        <w:tc>
          <w:tcPr>
            <w:tcW w:w="2257" w:type="dxa"/>
          </w:tcPr>
          <w:p w14:paraId="3BB4AF8A" w14:textId="77777777" w:rsidR="005C5AAE" w:rsidRPr="005C5AAE" w:rsidRDefault="005C5AAE" w:rsidP="000E4BC9"/>
        </w:tc>
        <w:tc>
          <w:tcPr>
            <w:tcW w:w="2257" w:type="dxa"/>
          </w:tcPr>
          <w:p w14:paraId="1DBF17C1" w14:textId="77777777" w:rsidR="005C5AAE" w:rsidRPr="005C5AAE" w:rsidRDefault="005C5AAE" w:rsidP="000E4BC9"/>
        </w:tc>
      </w:tr>
      <w:tr w:rsidR="005C5AAE" w:rsidRPr="005C5AAE" w14:paraId="1C47B3EC" w14:textId="77777777" w:rsidTr="000E4BC9">
        <w:tc>
          <w:tcPr>
            <w:tcW w:w="2256" w:type="dxa"/>
          </w:tcPr>
          <w:p w14:paraId="3EBDC614" w14:textId="77777777" w:rsidR="005C5AAE" w:rsidRPr="005C5AAE" w:rsidRDefault="005C5AAE" w:rsidP="000E4BC9">
            <w:r>
              <w:t>1</w:t>
            </w:r>
            <w:r w:rsidRPr="005C5AAE">
              <w:t>3</w:t>
            </w:r>
          </w:p>
        </w:tc>
        <w:tc>
          <w:tcPr>
            <w:tcW w:w="2256" w:type="dxa"/>
          </w:tcPr>
          <w:p w14:paraId="1164D1BF" w14:textId="77777777" w:rsidR="005C5AAE" w:rsidRPr="005C5AAE" w:rsidRDefault="005C5AAE" w:rsidP="000E4BC9"/>
        </w:tc>
        <w:tc>
          <w:tcPr>
            <w:tcW w:w="2257" w:type="dxa"/>
          </w:tcPr>
          <w:p w14:paraId="63CF561D" w14:textId="77777777" w:rsidR="005C5AAE" w:rsidRPr="005C5AAE" w:rsidRDefault="005C5AAE" w:rsidP="000E4BC9"/>
        </w:tc>
        <w:tc>
          <w:tcPr>
            <w:tcW w:w="2257" w:type="dxa"/>
          </w:tcPr>
          <w:p w14:paraId="24278C8D" w14:textId="77777777" w:rsidR="005C5AAE" w:rsidRPr="005C5AAE" w:rsidRDefault="005C5AAE" w:rsidP="000E4BC9"/>
        </w:tc>
      </w:tr>
      <w:tr w:rsidR="005C5AAE" w:rsidRPr="005C5AAE" w14:paraId="67553BD8" w14:textId="77777777" w:rsidTr="000E4BC9">
        <w:tc>
          <w:tcPr>
            <w:tcW w:w="2256" w:type="dxa"/>
          </w:tcPr>
          <w:p w14:paraId="05CE2F24" w14:textId="77777777" w:rsidR="005C5AAE" w:rsidRPr="005C5AAE" w:rsidRDefault="005C5AAE" w:rsidP="000E4BC9">
            <w:r>
              <w:t>1</w:t>
            </w:r>
            <w:r w:rsidRPr="005C5AAE">
              <w:t>4</w:t>
            </w:r>
          </w:p>
        </w:tc>
        <w:tc>
          <w:tcPr>
            <w:tcW w:w="2256" w:type="dxa"/>
          </w:tcPr>
          <w:p w14:paraId="51F339B7" w14:textId="77777777" w:rsidR="005C5AAE" w:rsidRPr="005C5AAE" w:rsidRDefault="005C5AAE" w:rsidP="000E4BC9"/>
        </w:tc>
        <w:tc>
          <w:tcPr>
            <w:tcW w:w="2257" w:type="dxa"/>
          </w:tcPr>
          <w:p w14:paraId="7AF9FFD0" w14:textId="77777777" w:rsidR="005C5AAE" w:rsidRPr="005C5AAE" w:rsidRDefault="005C5AAE" w:rsidP="000E4BC9"/>
        </w:tc>
        <w:tc>
          <w:tcPr>
            <w:tcW w:w="2257" w:type="dxa"/>
          </w:tcPr>
          <w:p w14:paraId="63D7C2B3" w14:textId="77777777" w:rsidR="005C5AAE" w:rsidRPr="005C5AAE" w:rsidRDefault="005C5AAE" w:rsidP="000E4BC9"/>
        </w:tc>
      </w:tr>
      <w:tr w:rsidR="005C5AAE" w:rsidRPr="005C5AAE" w14:paraId="08792669" w14:textId="77777777" w:rsidTr="000E4BC9">
        <w:tc>
          <w:tcPr>
            <w:tcW w:w="2256" w:type="dxa"/>
          </w:tcPr>
          <w:p w14:paraId="4BE5C01C" w14:textId="77777777" w:rsidR="005C5AAE" w:rsidRPr="005C5AAE" w:rsidRDefault="005C5AAE" w:rsidP="000E4BC9">
            <w:r>
              <w:t>1</w:t>
            </w:r>
            <w:r w:rsidRPr="005C5AAE">
              <w:t>5</w:t>
            </w:r>
          </w:p>
        </w:tc>
        <w:tc>
          <w:tcPr>
            <w:tcW w:w="2256" w:type="dxa"/>
          </w:tcPr>
          <w:p w14:paraId="4807C890" w14:textId="77777777" w:rsidR="005C5AAE" w:rsidRPr="005C5AAE" w:rsidRDefault="005C5AAE" w:rsidP="000E4BC9"/>
        </w:tc>
        <w:tc>
          <w:tcPr>
            <w:tcW w:w="2257" w:type="dxa"/>
          </w:tcPr>
          <w:p w14:paraId="6DA626B5" w14:textId="77777777" w:rsidR="005C5AAE" w:rsidRPr="005C5AAE" w:rsidRDefault="005C5AAE" w:rsidP="000E4BC9"/>
        </w:tc>
        <w:tc>
          <w:tcPr>
            <w:tcW w:w="2257" w:type="dxa"/>
          </w:tcPr>
          <w:p w14:paraId="1A27EB43" w14:textId="77777777" w:rsidR="005C5AAE" w:rsidRPr="005C5AAE" w:rsidRDefault="005C5AAE" w:rsidP="000E4BC9"/>
        </w:tc>
      </w:tr>
    </w:tbl>
    <w:p w14:paraId="2AC33F0C" w14:textId="77777777" w:rsidR="005C5AAE" w:rsidRPr="00A33479" w:rsidRDefault="005C5AAE" w:rsidP="00A33479">
      <w:pPr>
        <w:rPr>
          <w:i/>
          <w:iCs/>
        </w:rPr>
      </w:pPr>
    </w:p>
    <w:p w14:paraId="1F566BFB" w14:textId="77777777" w:rsidR="00A33479" w:rsidRPr="00A33479" w:rsidRDefault="00A33479" w:rsidP="00A33479">
      <w:pPr>
        <w:rPr>
          <w:b/>
          <w:bCs/>
        </w:rPr>
      </w:pPr>
    </w:p>
    <w:p w14:paraId="51792DA3" w14:textId="77777777" w:rsidR="005C5AAE" w:rsidRDefault="005C5AAE" w:rsidP="005C5AAE">
      <w:pPr>
        <w:pStyle w:val="Heading2"/>
      </w:pPr>
      <w:r>
        <w:t>Set Works</w:t>
      </w:r>
    </w:p>
    <w:p w14:paraId="30D89B8F" w14:textId="46880217" w:rsidR="0000449A" w:rsidRPr="0000449A" w:rsidRDefault="0000449A" w:rsidP="0000449A">
      <w:pPr>
        <w:rPr>
          <w:i/>
          <w:iCs/>
          <w:sz w:val="20"/>
          <w:szCs w:val="20"/>
        </w:rPr>
      </w:pPr>
      <w:r w:rsidRPr="0000449A">
        <w:rPr>
          <w:i/>
          <w:iCs/>
          <w:sz w:val="20"/>
          <w:szCs w:val="20"/>
        </w:rPr>
        <w:t>** Please indicate where the exposition</w:t>
      </w:r>
      <w:r w:rsidR="000737A6">
        <w:rPr>
          <w:i/>
          <w:iCs/>
          <w:sz w:val="20"/>
          <w:szCs w:val="20"/>
        </w:rPr>
        <w:t xml:space="preserve"> and development</w:t>
      </w:r>
      <w:r w:rsidRPr="0000449A">
        <w:rPr>
          <w:i/>
          <w:iCs/>
          <w:sz w:val="20"/>
          <w:szCs w:val="20"/>
        </w:rPr>
        <w:t xml:space="preserve"> end and the cadenza </w:t>
      </w:r>
      <w:proofErr w:type="gramStart"/>
      <w:r w:rsidRPr="0000449A">
        <w:rPr>
          <w:i/>
          <w:iCs/>
          <w:sz w:val="20"/>
          <w:szCs w:val="20"/>
        </w:rPr>
        <w:t>begins</w:t>
      </w:r>
      <w:proofErr w:type="gramEnd"/>
      <w:r w:rsidRPr="0000449A">
        <w:rPr>
          <w:i/>
          <w:iCs/>
          <w:sz w:val="20"/>
          <w:szCs w:val="20"/>
        </w:rPr>
        <w:t xml:space="preserve"> for the set work/s.</w:t>
      </w:r>
    </w:p>
    <w:p w14:paraId="00D49286" w14:textId="77777777" w:rsidR="005C5AAE" w:rsidRDefault="005C5AAE" w:rsidP="007645C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0"/>
        <w:gridCol w:w="1749"/>
        <w:gridCol w:w="1922"/>
        <w:gridCol w:w="1588"/>
        <w:gridCol w:w="1857"/>
      </w:tblGrid>
      <w:tr w:rsidR="000737A6" w:rsidRPr="005C5AAE" w14:paraId="3FCAB382" w14:textId="77777777" w:rsidTr="000737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10" w:type="dxa"/>
          </w:tcPr>
          <w:p w14:paraId="7605BC6C" w14:textId="77777777" w:rsidR="000737A6" w:rsidRPr="005C5AAE" w:rsidRDefault="000737A6" w:rsidP="00B53698">
            <w:r w:rsidRPr="005C5AAE">
              <w:t>Composer</w:t>
            </w:r>
          </w:p>
        </w:tc>
        <w:tc>
          <w:tcPr>
            <w:tcW w:w="1749" w:type="dxa"/>
          </w:tcPr>
          <w:p w14:paraId="551A7FB5" w14:textId="77777777" w:rsidR="000737A6" w:rsidRPr="005C5AAE" w:rsidRDefault="000737A6" w:rsidP="00B53698">
            <w:r w:rsidRPr="005C5AAE">
              <w:t>Work</w:t>
            </w:r>
          </w:p>
        </w:tc>
        <w:tc>
          <w:tcPr>
            <w:tcW w:w="1922" w:type="dxa"/>
          </w:tcPr>
          <w:p w14:paraId="74A22D86" w14:textId="77777777" w:rsidR="000737A6" w:rsidRPr="005C5AAE" w:rsidRDefault="000737A6" w:rsidP="00B53698">
            <w:r w:rsidRPr="005C5AAE">
              <w:t>Time</w:t>
            </w:r>
            <w:r>
              <w:t xml:space="preserve"> </w:t>
            </w:r>
            <w:r w:rsidRPr="005C5AAE">
              <w:t>Stamp</w:t>
            </w:r>
            <w:r>
              <w:t xml:space="preserve"> Exposition</w:t>
            </w:r>
          </w:p>
        </w:tc>
        <w:tc>
          <w:tcPr>
            <w:tcW w:w="1588" w:type="dxa"/>
          </w:tcPr>
          <w:p w14:paraId="402EB823" w14:textId="51CE3950" w:rsidR="000737A6" w:rsidRDefault="000737A6" w:rsidP="00B53698">
            <w:r w:rsidRPr="005C5AAE">
              <w:t>Time</w:t>
            </w:r>
            <w:r>
              <w:t xml:space="preserve"> </w:t>
            </w:r>
            <w:r w:rsidRPr="005C5AAE">
              <w:t>Stamp</w:t>
            </w:r>
            <w:r>
              <w:t xml:space="preserve"> </w:t>
            </w:r>
            <w:r>
              <w:t>Development</w:t>
            </w:r>
          </w:p>
        </w:tc>
        <w:tc>
          <w:tcPr>
            <w:tcW w:w="1857" w:type="dxa"/>
          </w:tcPr>
          <w:p w14:paraId="0CB967AB" w14:textId="005B0DD8" w:rsidR="000737A6" w:rsidRPr="005C5AAE" w:rsidRDefault="000737A6" w:rsidP="00B53698">
            <w:r>
              <w:t>Time Stamp Cadenza</w:t>
            </w:r>
          </w:p>
        </w:tc>
      </w:tr>
      <w:tr w:rsidR="000737A6" w:rsidRPr="005C5AAE" w14:paraId="59E6167F" w14:textId="77777777" w:rsidTr="000737A6">
        <w:tc>
          <w:tcPr>
            <w:tcW w:w="1910" w:type="dxa"/>
          </w:tcPr>
          <w:p w14:paraId="5E555864" w14:textId="77777777" w:rsidR="000737A6" w:rsidRPr="005C5AAE" w:rsidRDefault="000737A6" w:rsidP="00B53698"/>
        </w:tc>
        <w:tc>
          <w:tcPr>
            <w:tcW w:w="1749" w:type="dxa"/>
          </w:tcPr>
          <w:p w14:paraId="0B2CF030" w14:textId="77777777" w:rsidR="000737A6" w:rsidRPr="005C5AAE" w:rsidRDefault="000737A6" w:rsidP="00B53698"/>
        </w:tc>
        <w:tc>
          <w:tcPr>
            <w:tcW w:w="1922" w:type="dxa"/>
          </w:tcPr>
          <w:p w14:paraId="56071E94" w14:textId="77777777" w:rsidR="000737A6" w:rsidRPr="005C5AAE" w:rsidRDefault="000737A6" w:rsidP="00B53698"/>
        </w:tc>
        <w:tc>
          <w:tcPr>
            <w:tcW w:w="1588" w:type="dxa"/>
          </w:tcPr>
          <w:p w14:paraId="168B9DA9" w14:textId="77777777" w:rsidR="000737A6" w:rsidRPr="005C5AAE" w:rsidRDefault="000737A6" w:rsidP="00B53698"/>
        </w:tc>
        <w:tc>
          <w:tcPr>
            <w:tcW w:w="1857" w:type="dxa"/>
          </w:tcPr>
          <w:p w14:paraId="6A2CF5FF" w14:textId="096F869B" w:rsidR="000737A6" w:rsidRPr="005C5AAE" w:rsidRDefault="000737A6" w:rsidP="00B53698"/>
        </w:tc>
      </w:tr>
      <w:tr w:rsidR="000737A6" w:rsidRPr="005C5AAE" w14:paraId="59DF3DAE" w14:textId="77777777" w:rsidTr="000737A6">
        <w:tc>
          <w:tcPr>
            <w:tcW w:w="1910" w:type="dxa"/>
          </w:tcPr>
          <w:p w14:paraId="6AF9DE53" w14:textId="77777777" w:rsidR="000737A6" w:rsidRPr="005C5AAE" w:rsidRDefault="000737A6" w:rsidP="00B53698"/>
        </w:tc>
        <w:tc>
          <w:tcPr>
            <w:tcW w:w="1749" w:type="dxa"/>
          </w:tcPr>
          <w:p w14:paraId="0ED30E57" w14:textId="77777777" w:rsidR="000737A6" w:rsidRPr="005C5AAE" w:rsidRDefault="000737A6" w:rsidP="00B53698"/>
        </w:tc>
        <w:tc>
          <w:tcPr>
            <w:tcW w:w="1922" w:type="dxa"/>
          </w:tcPr>
          <w:p w14:paraId="51D9E091" w14:textId="77777777" w:rsidR="000737A6" w:rsidRPr="005C5AAE" w:rsidRDefault="000737A6" w:rsidP="00B53698"/>
        </w:tc>
        <w:tc>
          <w:tcPr>
            <w:tcW w:w="1588" w:type="dxa"/>
          </w:tcPr>
          <w:p w14:paraId="0F516506" w14:textId="77777777" w:rsidR="000737A6" w:rsidRPr="005C5AAE" w:rsidRDefault="000737A6" w:rsidP="00B53698"/>
        </w:tc>
        <w:tc>
          <w:tcPr>
            <w:tcW w:w="1857" w:type="dxa"/>
          </w:tcPr>
          <w:p w14:paraId="2E890706" w14:textId="7DBB2397" w:rsidR="000737A6" w:rsidRPr="005C5AAE" w:rsidRDefault="000737A6" w:rsidP="00B53698"/>
        </w:tc>
      </w:tr>
      <w:tr w:rsidR="000737A6" w:rsidRPr="005C5AAE" w14:paraId="77778F49" w14:textId="77777777" w:rsidTr="000737A6">
        <w:tc>
          <w:tcPr>
            <w:tcW w:w="1910" w:type="dxa"/>
          </w:tcPr>
          <w:p w14:paraId="644E2782" w14:textId="77777777" w:rsidR="000737A6" w:rsidRPr="005C5AAE" w:rsidRDefault="000737A6" w:rsidP="00B53698"/>
        </w:tc>
        <w:tc>
          <w:tcPr>
            <w:tcW w:w="1749" w:type="dxa"/>
          </w:tcPr>
          <w:p w14:paraId="254E8443" w14:textId="77777777" w:rsidR="000737A6" w:rsidRPr="005C5AAE" w:rsidRDefault="000737A6" w:rsidP="00B53698"/>
        </w:tc>
        <w:tc>
          <w:tcPr>
            <w:tcW w:w="1922" w:type="dxa"/>
          </w:tcPr>
          <w:p w14:paraId="5034D69B" w14:textId="77777777" w:rsidR="000737A6" w:rsidRPr="005C5AAE" w:rsidRDefault="000737A6" w:rsidP="00B53698"/>
        </w:tc>
        <w:tc>
          <w:tcPr>
            <w:tcW w:w="1588" w:type="dxa"/>
          </w:tcPr>
          <w:p w14:paraId="483CC6DB" w14:textId="77777777" w:rsidR="000737A6" w:rsidRPr="005C5AAE" w:rsidRDefault="000737A6" w:rsidP="00B53698"/>
        </w:tc>
        <w:tc>
          <w:tcPr>
            <w:tcW w:w="1857" w:type="dxa"/>
          </w:tcPr>
          <w:p w14:paraId="1619D11A" w14:textId="327EDEF9" w:rsidR="000737A6" w:rsidRPr="005C5AAE" w:rsidRDefault="000737A6" w:rsidP="00B53698"/>
        </w:tc>
      </w:tr>
      <w:tr w:rsidR="000737A6" w:rsidRPr="005C5AAE" w14:paraId="0CFF3C00" w14:textId="77777777" w:rsidTr="000737A6">
        <w:tc>
          <w:tcPr>
            <w:tcW w:w="1910" w:type="dxa"/>
          </w:tcPr>
          <w:p w14:paraId="40C0D03E" w14:textId="77777777" w:rsidR="000737A6" w:rsidRPr="005C5AAE" w:rsidRDefault="000737A6" w:rsidP="00B53698"/>
        </w:tc>
        <w:tc>
          <w:tcPr>
            <w:tcW w:w="1749" w:type="dxa"/>
          </w:tcPr>
          <w:p w14:paraId="4001A394" w14:textId="77777777" w:rsidR="000737A6" w:rsidRPr="005C5AAE" w:rsidRDefault="000737A6" w:rsidP="00B53698"/>
        </w:tc>
        <w:tc>
          <w:tcPr>
            <w:tcW w:w="1922" w:type="dxa"/>
          </w:tcPr>
          <w:p w14:paraId="19ED426E" w14:textId="77777777" w:rsidR="000737A6" w:rsidRPr="005C5AAE" w:rsidRDefault="000737A6" w:rsidP="00B53698"/>
        </w:tc>
        <w:tc>
          <w:tcPr>
            <w:tcW w:w="1588" w:type="dxa"/>
          </w:tcPr>
          <w:p w14:paraId="1E1EF041" w14:textId="77777777" w:rsidR="000737A6" w:rsidRPr="005C5AAE" w:rsidRDefault="000737A6" w:rsidP="00B53698"/>
        </w:tc>
        <w:tc>
          <w:tcPr>
            <w:tcW w:w="1857" w:type="dxa"/>
          </w:tcPr>
          <w:p w14:paraId="3E1A2B63" w14:textId="612D3389" w:rsidR="000737A6" w:rsidRPr="005C5AAE" w:rsidRDefault="000737A6" w:rsidP="00B53698"/>
        </w:tc>
      </w:tr>
      <w:tr w:rsidR="000737A6" w:rsidRPr="005C5AAE" w14:paraId="45579833" w14:textId="77777777" w:rsidTr="000737A6">
        <w:tc>
          <w:tcPr>
            <w:tcW w:w="1910" w:type="dxa"/>
          </w:tcPr>
          <w:p w14:paraId="36AD86F8" w14:textId="77777777" w:rsidR="000737A6" w:rsidRPr="005C5AAE" w:rsidRDefault="000737A6" w:rsidP="00B53698"/>
        </w:tc>
        <w:tc>
          <w:tcPr>
            <w:tcW w:w="1749" w:type="dxa"/>
          </w:tcPr>
          <w:p w14:paraId="3A1FB00F" w14:textId="77777777" w:rsidR="000737A6" w:rsidRPr="005C5AAE" w:rsidRDefault="000737A6" w:rsidP="00B53698"/>
        </w:tc>
        <w:tc>
          <w:tcPr>
            <w:tcW w:w="1922" w:type="dxa"/>
          </w:tcPr>
          <w:p w14:paraId="6CB212BA" w14:textId="77777777" w:rsidR="000737A6" w:rsidRPr="005C5AAE" w:rsidRDefault="000737A6" w:rsidP="00B53698"/>
        </w:tc>
        <w:tc>
          <w:tcPr>
            <w:tcW w:w="1588" w:type="dxa"/>
          </w:tcPr>
          <w:p w14:paraId="4CBCC9B2" w14:textId="77777777" w:rsidR="000737A6" w:rsidRPr="005C5AAE" w:rsidRDefault="000737A6" w:rsidP="00B53698"/>
        </w:tc>
        <w:tc>
          <w:tcPr>
            <w:tcW w:w="1857" w:type="dxa"/>
          </w:tcPr>
          <w:p w14:paraId="06855D43" w14:textId="6B7D9B54" w:rsidR="000737A6" w:rsidRPr="005C5AAE" w:rsidRDefault="000737A6" w:rsidP="00B53698"/>
        </w:tc>
      </w:tr>
    </w:tbl>
    <w:p w14:paraId="4C76B398" w14:textId="77777777" w:rsidR="00B53698" w:rsidRPr="00F97D6A" w:rsidRDefault="00B53698" w:rsidP="007645CF"/>
    <w:sectPr w:rsidR="00B53698" w:rsidRPr="00F97D6A" w:rsidSect="00F97D6A">
      <w:headerReference w:type="default" r:id="rId11"/>
      <w:footerReference w:type="default" r:id="rId12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112A5" w14:textId="77777777" w:rsidR="009B23BF" w:rsidRDefault="009B23BF" w:rsidP="00773D3D">
      <w:pPr>
        <w:spacing w:after="0" w:line="240" w:lineRule="auto"/>
      </w:pPr>
      <w:r>
        <w:separator/>
      </w:r>
    </w:p>
  </w:endnote>
  <w:endnote w:type="continuationSeparator" w:id="0">
    <w:p w14:paraId="5BD58E4D" w14:textId="77777777" w:rsidR="009B23BF" w:rsidRDefault="009B23BF" w:rsidP="00773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E4455" w14:textId="77777777" w:rsidR="003772CD" w:rsidRPr="003772CD" w:rsidRDefault="003772CD" w:rsidP="003772CD">
    <w:pPr>
      <w:pStyle w:val="Footer"/>
      <w:jc w:val="right"/>
      <w:rPr>
        <w:caps/>
        <w:color w:val="000000" w:themeColor="text1"/>
      </w:rPr>
    </w:pPr>
    <w:r w:rsidRPr="003772CD">
      <w:rPr>
        <w:caps/>
        <w:color w:val="000000" w:themeColor="text1"/>
      </w:rPr>
      <w:fldChar w:fldCharType="begin"/>
    </w:r>
    <w:r w:rsidRPr="003772CD">
      <w:rPr>
        <w:caps/>
        <w:color w:val="000000" w:themeColor="text1"/>
      </w:rPr>
      <w:instrText>PAGE   \* MERGEFORMAT</w:instrText>
    </w:r>
    <w:r w:rsidRPr="003772CD">
      <w:rPr>
        <w:caps/>
        <w:color w:val="000000" w:themeColor="text1"/>
      </w:rPr>
      <w:fldChar w:fldCharType="separate"/>
    </w:r>
    <w:r w:rsidRPr="003772CD">
      <w:rPr>
        <w:caps/>
        <w:color w:val="000000" w:themeColor="text1"/>
        <w:lang w:val="en-GB"/>
      </w:rPr>
      <w:t>2</w:t>
    </w:r>
    <w:r w:rsidRPr="003772CD">
      <w:rPr>
        <w:caps/>
        <w:color w:val="000000" w:themeColor="text1"/>
      </w:rPr>
      <w:fldChar w:fldCharType="end"/>
    </w:r>
  </w:p>
  <w:p w14:paraId="01E01F90" w14:textId="77777777" w:rsidR="003772CD" w:rsidRDefault="003772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DD1D9" w14:textId="77777777" w:rsidR="009B23BF" w:rsidRDefault="009B23BF" w:rsidP="00773D3D">
      <w:pPr>
        <w:spacing w:after="0" w:line="240" w:lineRule="auto"/>
      </w:pPr>
      <w:r>
        <w:separator/>
      </w:r>
    </w:p>
  </w:footnote>
  <w:footnote w:type="continuationSeparator" w:id="0">
    <w:p w14:paraId="1B818218" w14:textId="77777777" w:rsidR="009B23BF" w:rsidRDefault="009B23BF" w:rsidP="00773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HeaderTable"/>
      <w:tblW w:w="9072" w:type="dxa"/>
      <w:tblLook w:val="04A0" w:firstRow="1" w:lastRow="0" w:firstColumn="1" w:lastColumn="0" w:noHBand="0" w:noVBand="1"/>
    </w:tblPr>
    <w:tblGrid>
      <w:gridCol w:w="5245"/>
      <w:gridCol w:w="3827"/>
    </w:tblGrid>
    <w:tr w:rsidR="00773D3D" w14:paraId="3899FB48" w14:textId="77777777" w:rsidTr="006A1CB3">
      <w:trPr>
        <w:trHeight w:val="276"/>
      </w:trPr>
      <w:tc>
        <w:tcPr>
          <w:tcW w:w="9072" w:type="dxa"/>
          <w:gridSpan w:val="2"/>
        </w:tcPr>
        <w:p w14:paraId="3D63CC1B" w14:textId="77777777" w:rsidR="00773D3D" w:rsidRPr="00773D3D" w:rsidRDefault="005C5AAE" w:rsidP="00EC27AB">
          <w:pPr>
            <w:jc w:val="right"/>
            <w:rPr>
              <w:rFonts w:cs="Arial"/>
              <w:b/>
              <w:bCs/>
            </w:rPr>
          </w:pPr>
          <w:r>
            <w:rPr>
              <w:rFonts w:cs="Arial"/>
              <w:b/>
              <w:bCs/>
            </w:rPr>
            <w:t>TRACK LISTING</w:t>
          </w:r>
          <w:r w:rsidR="00773D3D" w:rsidRPr="00773D3D">
            <w:rPr>
              <w:rFonts w:cs="Arial"/>
              <w:b/>
              <w:bCs/>
            </w:rPr>
            <w:t xml:space="preserve"> </w:t>
          </w:r>
        </w:p>
      </w:tc>
    </w:tr>
    <w:tr w:rsidR="00773D3D" w:rsidRPr="00773D3D" w14:paraId="4DF4529B" w14:textId="77777777" w:rsidTr="00B53698">
      <w:trPr>
        <w:trHeight w:val="71"/>
      </w:trPr>
      <w:tc>
        <w:tcPr>
          <w:tcW w:w="5245" w:type="dxa"/>
        </w:tcPr>
        <w:p w14:paraId="0649B9F9" w14:textId="77777777" w:rsidR="00773D3D" w:rsidRDefault="003772CD" w:rsidP="00EC27AB">
          <w:pPr>
            <w:jc w:val="right"/>
            <w:rPr>
              <w:rFonts w:cs="Arial"/>
              <w:b/>
              <w:bCs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3E21367" wp14:editId="730F3AAB">
                <wp:simplePos x="0" y="0"/>
                <wp:positionH relativeFrom="margin">
                  <wp:posOffset>-132383</wp:posOffset>
                </wp:positionH>
                <wp:positionV relativeFrom="page">
                  <wp:posOffset>-322390</wp:posOffset>
                </wp:positionV>
                <wp:extent cx="1310400" cy="590400"/>
                <wp:effectExtent l="0" t="0" r="0" b="0"/>
                <wp:wrapNone/>
                <wp:docPr id="1676686686" name="Picture 1676686686" descr="A black background with a black square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62891393" name="Picture 5" descr="A black background with a black square&#10;&#10;Description automatically generated with medium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0400" cy="59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827" w:type="dxa"/>
          <w:tcBorders>
            <w:bottom w:val="single" w:sz="12" w:space="0" w:color="95884C"/>
          </w:tcBorders>
        </w:tcPr>
        <w:p w14:paraId="55703D81" w14:textId="77777777" w:rsidR="00773D3D" w:rsidRPr="00773D3D" w:rsidRDefault="00773D3D" w:rsidP="00B53698">
          <w:pPr>
            <w:pStyle w:val="Header2a"/>
            <w:jc w:val="left"/>
          </w:pPr>
        </w:p>
      </w:tc>
    </w:tr>
  </w:tbl>
  <w:p w14:paraId="3111EEDC" w14:textId="77777777" w:rsidR="00773D3D" w:rsidRDefault="00773D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F1229"/>
    <w:multiLevelType w:val="hybridMultilevel"/>
    <w:tmpl w:val="B4664FD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D4A08"/>
    <w:multiLevelType w:val="hybridMultilevel"/>
    <w:tmpl w:val="2724E0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1023E"/>
    <w:multiLevelType w:val="hybridMultilevel"/>
    <w:tmpl w:val="E77AEC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B42AB"/>
    <w:multiLevelType w:val="hybridMultilevel"/>
    <w:tmpl w:val="D47AFDC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467CDE"/>
    <w:multiLevelType w:val="hybridMultilevel"/>
    <w:tmpl w:val="9A005E18"/>
    <w:lvl w:ilvl="0" w:tplc="35F44E3E">
      <w:start w:val="1"/>
      <w:numFmt w:val="bullet"/>
      <w:pStyle w:val="Titl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1272F6"/>
    <w:multiLevelType w:val="hybridMultilevel"/>
    <w:tmpl w:val="3A1214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2C20CB"/>
    <w:multiLevelType w:val="hybridMultilevel"/>
    <w:tmpl w:val="9DB6E3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617413">
    <w:abstractNumId w:val="3"/>
  </w:num>
  <w:num w:numId="2" w16cid:durableId="611521632">
    <w:abstractNumId w:val="3"/>
  </w:num>
  <w:num w:numId="3" w16cid:durableId="2028631650">
    <w:abstractNumId w:val="5"/>
  </w:num>
  <w:num w:numId="4" w16cid:durableId="23219277">
    <w:abstractNumId w:val="4"/>
  </w:num>
  <w:num w:numId="5" w16cid:durableId="19105306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089851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654912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728836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M0MjEzs7AwMTQyNjdV0lEKTi0uzszPAymwqAUAbu55YSwAAAA="/>
  </w:docVars>
  <w:rsids>
    <w:rsidRoot w:val="00C23235"/>
    <w:rsid w:val="0000449A"/>
    <w:rsid w:val="00030939"/>
    <w:rsid w:val="00070AAA"/>
    <w:rsid w:val="000737A6"/>
    <w:rsid w:val="00082B65"/>
    <w:rsid w:val="00306085"/>
    <w:rsid w:val="003772CD"/>
    <w:rsid w:val="003B44BF"/>
    <w:rsid w:val="00452831"/>
    <w:rsid w:val="005C5AAE"/>
    <w:rsid w:val="006957CA"/>
    <w:rsid w:val="006A1CB3"/>
    <w:rsid w:val="00700994"/>
    <w:rsid w:val="007645CF"/>
    <w:rsid w:val="00773D3D"/>
    <w:rsid w:val="0081577D"/>
    <w:rsid w:val="0093205A"/>
    <w:rsid w:val="009619B3"/>
    <w:rsid w:val="00965C62"/>
    <w:rsid w:val="0097417F"/>
    <w:rsid w:val="009B23BF"/>
    <w:rsid w:val="00A33479"/>
    <w:rsid w:val="00B06384"/>
    <w:rsid w:val="00B53698"/>
    <w:rsid w:val="00BD5026"/>
    <w:rsid w:val="00BE55C9"/>
    <w:rsid w:val="00C23235"/>
    <w:rsid w:val="00CE2C11"/>
    <w:rsid w:val="00D72B81"/>
    <w:rsid w:val="00E003D1"/>
    <w:rsid w:val="00E126D8"/>
    <w:rsid w:val="00F9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DBA993"/>
  <w15:chartTrackingRefBased/>
  <w15:docId w15:val="{03ECF6E7-B255-422A-B0E2-8B888C41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5CF"/>
    <w:rPr>
      <w:rFonts w:ascii="Arial" w:hAnsi="Arial"/>
    </w:rPr>
  </w:style>
  <w:style w:type="paragraph" w:styleId="Heading1">
    <w:name w:val="heading 1"/>
    <w:aliases w:val="3 Heading 1"/>
    <w:basedOn w:val="Normal"/>
    <w:next w:val="Normal"/>
    <w:link w:val="Heading1Char"/>
    <w:uiPriority w:val="9"/>
    <w:qFormat/>
    <w:rsid w:val="00773D3D"/>
    <w:pPr>
      <w:outlineLvl w:val="0"/>
    </w:pPr>
    <w:rPr>
      <w:b/>
      <w:caps/>
      <w:sz w:val="36"/>
      <w:szCs w:val="32"/>
      <w:lang w:val="en-US"/>
    </w:rPr>
  </w:style>
  <w:style w:type="paragraph" w:styleId="Heading2">
    <w:name w:val="heading 2"/>
    <w:aliases w:val="Sub 2"/>
    <w:basedOn w:val="Heading1"/>
    <w:next w:val="Normal"/>
    <w:link w:val="Heading2Char"/>
    <w:uiPriority w:val="9"/>
    <w:unhideWhenUsed/>
    <w:qFormat/>
    <w:rsid w:val="00070AAA"/>
    <w:pPr>
      <w:outlineLvl w:val="1"/>
    </w:pPr>
    <w:rPr>
      <w:caps w:val="0"/>
      <w:sz w:val="32"/>
    </w:rPr>
  </w:style>
  <w:style w:type="paragraph" w:styleId="Heading3">
    <w:name w:val="heading 3"/>
    <w:aliases w:val="Sub 3"/>
    <w:basedOn w:val="Normal"/>
    <w:next w:val="Normal"/>
    <w:link w:val="Heading3Char"/>
    <w:uiPriority w:val="9"/>
    <w:unhideWhenUsed/>
    <w:qFormat/>
    <w:rsid w:val="00070AAA"/>
    <w:pPr>
      <w:outlineLvl w:val="2"/>
    </w:pPr>
    <w:rPr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45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5CF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7645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5CF"/>
    <w:rPr>
      <w:rFonts w:ascii="Arial" w:hAnsi="Arial"/>
    </w:rPr>
  </w:style>
  <w:style w:type="table" w:styleId="TableGrid">
    <w:name w:val="Table Grid"/>
    <w:aliases w:val="ASO Branding Table"/>
    <w:basedOn w:val="TableNormal"/>
    <w:uiPriority w:val="39"/>
    <w:rsid w:val="00070AAA"/>
    <w:pPr>
      <w:spacing w:after="0" w:line="240" w:lineRule="auto"/>
    </w:pPr>
    <w:rPr>
      <w:rFonts w:ascii="Arial" w:hAnsi="Arial"/>
      <w:kern w:val="2"/>
      <w:sz w:val="20"/>
      <w14:ligatures w14:val="standardContextual"/>
    </w:rPr>
    <w:tblPr>
      <w:tblBorders>
        <w:insideH w:val="single" w:sz="8" w:space="0" w:color="95884C"/>
        <w:insideV w:val="single" w:sz="4" w:space="0" w:color="95884C"/>
      </w:tblBorders>
    </w:tblPr>
    <w:tcPr>
      <w:shd w:val="clear" w:color="auto" w:fill="auto"/>
    </w:tcPr>
    <w:tblStylePr w:type="firstRow">
      <w:pPr>
        <w:wordWrap/>
        <w:spacing w:beforeLines="0" w:before="40" w:beforeAutospacing="0" w:afterLines="0" w:after="40" w:afterAutospacing="0"/>
      </w:pPr>
      <w:rPr>
        <w:rFonts w:ascii="Arial" w:hAnsi="Arial"/>
        <w:b/>
      </w:rPr>
      <w:tblPr/>
      <w:tcPr>
        <w:tcBorders>
          <w:bottom w:val="single" w:sz="12" w:space="0" w:color="95884C"/>
        </w:tcBorders>
        <w:shd w:val="clear" w:color="auto" w:fill="auto"/>
      </w:tcPr>
    </w:tblStylePr>
  </w:style>
  <w:style w:type="character" w:customStyle="1" w:styleId="Heading1Char">
    <w:name w:val="Heading 1 Char"/>
    <w:aliases w:val="3 Heading 1 Char"/>
    <w:basedOn w:val="DefaultParagraphFont"/>
    <w:link w:val="Heading1"/>
    <w:uiPriority w:val="9"/>
    <w:rsid w:val="00773D3D"/>
    <w:rPr>
      <w:rFonts w:ascii="Arial" w:hAnsi="Arial"/>
      <w:b/>
      <w:caps/>
      <w:sz w:val="36"/>
      <w:szCs w:val="32"/>
      <w:lang w:val="en-US"/>
    </w:rPr>
  </w:style>
  <w:style w:type="character" w:customStyle="1" w:styleId="Heading2Char">
    <w:name w:val="Heading 2 Char"/>
    <w:aliases w:val="Sub 2 Char"/>
    <w:basedOn w:val="DefaultParagraphFont"/>
    <w:link w:val="Heading2"/>
    <w:uiPriority w:val="9"/>
    <w:rsid w:val="00070AAA"/>
    <w:rPr>
      <w:rFonts w:ascii="Arial" w:hAnsi="Arial"/>
      <w:b/>
      <w:sz w:val="32"/>
      <w:szCs w:val="32"/>
      <w:lang w:val="en-US"/>
    </w:rPr>
  </w:style>
  <w:style w:type="character" w:customStyle="1" w:styleId="Heading3Char">
    <w:name w:val="Heading 3 Char"/>
    <w:aliases w:val="Sub 3 Char"/>
    <w:basedOn w:val="DefaultParagraphFont"/>
    <w:link w:val="Heading3"/>
    <w:uiPriority w:val="9"/>
    <w:rsid w:val="00070AAA"/>
    <w:rPr>
      <w:rFonts w:ascii="Arial" w:hAnsi="Arial"/>
      <w:sz w:val="28"/>
      <w:lang w:val="en-US"/>
    </w:rPr>
  </w:style>
  <w:style w:type="table" w:customStyle="1" w:styleId="HeaderTable">
    <w:name w:val="Header Table"/>
    <w:basedOn w:val="TableNormal"/>
    <w:uiPriority w:val="99"/>
    <w:rsid w:val="00070AAA"/>
    <w:pPr>
      <w:spacing w:after="120" w:line="240" w:lineRule="auto"/>
    </w:pPr>
    <w:tblPr/>
  </w:style>
  <w:style w:type="character" w:styleId="IntenseReference">
    <w:name w:val="Intense Reference"/>
    <w:aliases w:val="Header 2"/>
    <w:uiPriority w:val="32"/>
    <w:qFormat/>
    <w:rsid w:val="007645CF"/>
    <w:rPr>
      <w:rFonts w:cs="Arial"/>
    </w:rPr>
  </w:style>
  <w:style w:type="paragraph" w:customStyle="1" w:styleId="Header2a">
    <w:name w:val="Header 2a"/>
    <w:basedOn w:val="Normal"/>
    <w:link w:val="Header2aChar"/>
    <w:rsid w:val="007645CF"/>
    <w:pPr>
      <w:spacing w:after="120" w:line="240" w:lineRule="auto"/>
      <w:jc w:val="right"/>
    </w:pPr>
    <w:rPr>
      <w:rFonts w:cs="Arial"/>
    </w:rPr>
  </w:style>
  <w:style w:type="paragraph" w:styleId="Title">
    <w:name w:val="Title"/>
    <w:aliases w:val="Dot Points"/>
    <w:basedOn w:val="Normal"/>
    <w:next w:val="Normal"/>
    <w:link w:val="TitleChar"/>
    <w:uiPriority w:val="10"/>
    <w:qFormat/>
    <w:rsid w:val="007645CF"/>
    <w:pPr>
      <w:numPr>
        <w:numId w:val="4"/>
      </w:numPr>
      <w:contextualSpacing/>
    </w:pPr>
    <w:rPr>
      <w:lang w:val="en-US"/>
    </w:rPr>
  </w:style>
  <w:style w:type="character" w:customStyle="1" w:styleId="TitleChar">
    <w:name w:val="Title Char"/>
    <w:aliases w:val="Dot Points Char"/>
    <w:basedOn w:val="DefaultParagraphFont"/>
    <w:link w:val="Title"/>
    <w:uiPriority w:val="10"/>
    <w:rsid w:val="007645CF"/>
    <w:rPr>
      <w:rFonts w:ascii="Arial" w:hAnsi="Arial"/>
      <w:lang w:val="en-US"/>
    </w:rPr>
  </w:style>
  <w:style w:type="character" w:customStyle="1" w:styleId="Header2aChar">
    <w:name w:val="Header 2a Char"/>
    <w:basedOn w:val="DefaultParagraphFont"/>
    <w:link w:val="Header2a"/>
    <w:rsid w:val="007645CF"/>
    <w:rPr>
      <w:rFonts w:ascii="Arial" w:hAnsi="Arial" w:cs="Arial"/>
    </w:rPr>
  </w:style>
  <w:style w:type="paragraph" w:styleId="List">
    <w:name w:val="List"/>
    <w:basedOn w:val="Normal"/>
    <w:uiPriority w:val="99"/>
    <w:semiHidden/>
    <w:unhideWhenUsed/>
    <w:rsid w:val="007645CF"/>
    <w:pPr>
      <w:ind w:left="283" w:hanging="283"/>
      <w:contextualSpacing/>
    </w:pPr>
  </w:style>
  <w:style w:type="paragraph" w:styleId="NoSpacing">
    <w:name w:val="No Spacing"/>
    <w:link w:val="NoSpacingChar"/>
    <w:uiPriority w:val="1"/>
    <w:qFormat/>
    <w:rsid w:val="007645CF"/>
    <w:pPr>
      <w:spacing w:after="0" w:line="240" w:lineRule="auto"/>
    </w:pPr>
    <w:rPr>
      <w:rFonts w:ascii="Arial" w:hAnsi="Arial"/>
    </w:rPr>
  </w:style>
  <w:style w:type="character" w:customStyle="1" w:styleId="NoSpacingChar">
    <w:name w:val="No Spacing Char"/>
    <w:basedOn w:val="DefaultParagraphFont"/>
    <w:link w:val="NoSpacing"/>
    <w:uiPriority w:val="1"/>
    <w:rsid w:val="00452831"/>
    <w:rPr>
      <w:rFonts w:ascii="Arial" w:hAnsi="Ari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577D"/>
    <w:pPr>
      <w:numPr>
        <w:ilvl w:val="1"/>
      </w:numPr>
    </w:pPr>
    <w:rPr>
      <w:rFonts w:asciiTheme="minorHAnsi" w:eastAsiaTheme="minorEastAsia" w:hAnsiTheme="minorHAnsi" w:cs="Times New Roman"/>
      <w:color w:val="5A5A5A" w:themeColor="text1" w:themeTint="A5"/>
      <w:spacing w:val="15"/>
      <w:lang w:eastAsia="en-AU"/>
    </w:rPr>
  </w:style>
  <w:style w:type="character" w:customStyle="1" w:styleId="SubtitleChar">
    <w:name w:val="Subtitle Char"/>
    <w:basedOn w:val="DefaultParagraphFont"/>
    <w:link w:val="Subtitle"/>
    <w:uiPriority w:val="11"/>
    <w:rsid w:val="0081577D"/>
    <w:rPr>
      <w:rFonts w:eastAsiaTheme="minorEastAsia" w:cs="Times New Roman"/>
      <w:color w:val="5A5A5A" w:themeColor="text1" w:themeTint="A5"/>
      <w:spacing w:val="15"/>
      <w:lang w:eastAsia="en-AU"/>
    </w:rPr>
  </w:style>
  <w:style w:type="paragraph" w:customStyle="1" w:styleId="ASOGuideHeading">
    <w:name w:val="ASO Guide Heading"/>
    <w:basedOn w:val="Normal"/>
    <w:link w:val="ASOGuideHeadingChar"/>
    <w:autoRedefine/>
    <w:qFormat/>
    <w:rsid w:val="009619B3"/>
    <w:pPr>
      <w:jc w:val="both"/>
    </w:pPr>
    <w:rPr>
      <w:b/>
      <w:bCs/>
      <w:u w:val="single"/>
    </w:rPr>
  </w:style>
  <w:style w:type="character" w:customStyle="1" w:styleId="ASOGuideHeadingChar">
    <w:name w:val="ASO Guide Heading Char"/>
    <w:basedOn w:val="DefaultParagraphFont"/>
    <w:link w:val="ASOGuideHeading"/>
    <w:rsid w:val="009619B3"/>
    <w:rPr>
      <w:rFonts w:ascii="Arial" w:hAnsi="Arial"/>
      <w:b/>
      <w:bCs/>
      <w:u w:val="single"/>
    </w:rPr>
  </w:style>
  <w:style w:type="paragraph" w:styleId="ListParagraph">
    <w:name w:val="List Paragraph"/>
    <w:basedOn w:val="Normal"/>
    <w:uiPriority w:val="34"/>
    <w:rsid w:val="005C5A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2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ntr\Adelaide%20Symphony%20Orchestra\People%20and%20Culture%20-%20Documents\Recruitment\2.%20Templates\Musician%20Recruitment%20Templates\Track%20Listing.dotx" TargetMode="External"/></Relationships>
</file>

<file path=word/theme/theme1.xml><?xml version="1.0" encoding="utf-8"?>
<a:theme xmlns:a="http://schemas.openxmlformats.org/drawingml/2006/main" name="Office Theme">
  <a:themeElements>
    <a:clrScheme name="ASO BRAND">
      <a:dk1>
        <a:sysClr val="windowText" lastClr="000000"/>
      </a:dk1>
      <a:lt1>
        <a:sysClr val="window" lastClr="FFFFFF"/>
      </a:lt1>
      <a:dk2>
        <a:srgbClr val="23453E"/>
      </a:dk2>
      <a:lt2>
        <a:srgbClr val="F8F5EE"/>
      </a:lt2>
      <a:accent1>
        <a:srgbClr val="23453E"/>
      </a:accent1>
      <a:accent2>
        <a:srgbClr val="95864A"/>
      </a:accent2>
      <a:accent3>
        <a:srgbClr val="925122"/>
      </a:accent3>
      <a:accent4>
        <a:srgbClr val="BCB38B"/>
      </a:accent4>
      <a:accent5>
        <a:srgbClr val="8697AD"/>
      </a:accent5>
      <a:accent6>
        <a:srgbClr val="A6C2E0"/>
      </a:accent6>
      <a:hlink>
        <a:srgbClr val="21443E"/>
      </a:hlink>
      <a:folHlink>
        <a:srgbClr val="21443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480618B6B598449B102ED6CDFACC25" ma:contentTypeVersion="12" ma:contentTypeDescription="Create a new document." ma:contentTypeScope="" ma:versionID="2d8f00706fe0dc93ce2625fe7fdb3bbb">
  <xsd:schema xmlns:xsd="http://www.w3.org/2001/XMLSchema" xmlns:xs="http://www.w3.org/2001/XMLSchema" xmlns:p="http://schemas.microsoft.com/office/2006/metadata/properties" xmlns:ns2="37fa8482-1f4a-4600-9efa-734ea301cc08" xmlns:ns3="e9613bbf-509c-49d7-815c-7d8a848ba961" targetNamespace="http://schemas.microsoft.com/office/2006/metadata/properties" ma:root="true" ma:fieldsID="eeaf6a4f9674e8d4f5f8112f3fae9b1c" ns2:_="" ns3:_="">
    <xsd:import namespace="37fa8482-1f4a-4600-9efa-734ea301cc08"/>
    <xsd:import namespace="e9613bbf-509c-49d7-815c-7d8a848ba9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a8482-1f4a-4600-9efa-734ea301c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f4b02d8-ad0f-403b-bcde-955b484fb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13bbf-509c-49d7-815c-7d8a848ba96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76091d4-bdba-4d0b-bef9-f5e543cb4f91}" ma:internalName="TaxCatchAll" ma:showField="CatchAllData" ma:web="e9613bbf-509c-49d7-815c-7d8a848ba9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fa8482-1f4a-4600-9efa-734ea301cc08">
      <Terms xmlns="http://schemas.microsoft.com/office/infopath/2007/PartnerControls"/>
    </lcf76f155ced4ddcb4097134ff3c332f>
    <TaxCatchAll xmlns="e9613bbf-509c-49d7-815c-7d8a848ba961" xsi:nil="true"/>
  </documentManagement>
</p:properties>
</file>

<file path=customXml/itemProps1.xml><?xml version="1.0" encoding="utf-8"?>
<ds:datastoreItem xmlns:ds="http://schemas.openxmlformats.org/officeDocument/2006/customXml" ds:itemID="{723C228F-799D-4081-A0A0-10C212BF1E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DD4DBE-1B54-468B-9230-CC6874ADE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fa8482-1f4a-4600-9efa-734ea301cc08"/>
    <ds:schemaRef ds:uri="e9613bbf-509c-49d7-815c-7d8a848ba9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329B52-4A0B-4C9E-B8AC-8EED833582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1DF981-61CC-435F-B9B0-ABE85E0FCC12}">
  <ds:schemaRefs>
    <ds:schemaRef ds:uri="http://schemas.microsoft.com/office/2006/metadata/properties"/>
    <ds:schemaRef ds:uri="http://schemas.microsoft.com/office/infopath/2007/PartnerControls"/>
    <ds:schemaRef ds:uri="37fa8482-1f4a-4600-9efa-734ea301cc08"/>
    <ds:schemaRef ds:uri="e9613bbf-509c-49d7-815c-7d8a848ba9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Track Listing</Template>
  <TotalTime>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Adelaide Sy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Grant</dc:creator>
  <cp:keywords/>
  <dc:description/>
  <cp:lastModifiedBy>Rachel Grant</cp:lastModifiedBy>
  <cp:revision>3</cp:revision>
  <dcterms:created xsi:type="dcterms:W3CDTF">2025-05-07T06:21:00Z</dcterms:created>
  <dcterms:modified xsi:type="dcterms:W3CDTF">2025-05-07T06:22:00Z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0x010100CA480618B6B598449B102ED6CDFACC25</vt:lpwstr>
  </property>
  <property fmtid="{D5CDD505-2E9C-101B-9397-08002B2CF9AE}" pid="3" name="Order">
    <vt:r8>13400</vt:r8>
  </property>
  <property fmtid="{D5CDD505-2E9C-101B-9397-08002B2CF9AE}" pid="4" name="MediaServiceImageTags">
    <vt:lpwstr/>
  </property>
</Properties>
</file>